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4B61" w14:textId="77777777" w:rsidR="00300B4E" w:rsidRDefault="00E152F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6334B62" wp14:editId="66334B63">
                <wp:extent cx="6172200" cy="761366"/>
                <wp:effectExtent l="0" t="0" r="0" b="634"/>
                <wp:docPr id="1" name="Word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61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334B68" w14:textId="77777777" w:rsidR="00300B4E" w:rsidRDefault="00E152F6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</w:rPr>
                              <w:t>What EVERY Sophomore @ SMHS should know!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334B6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486pt;height:5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" filled="f" stroked="f">
                <v:textbox style="mso-fit-shape-to-text:t">
                  <w:txbxContent>
                    <w:p w14:paraId="66334B68" w14:textId="77777777" w:rsidR="00300B4E" w:rsidRDefault="00E152F6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</w:rPr>
                        <w:t>What EVERY Sophomore @ SMHS should know!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334B62" w14:textId="77777777" w:rsidR="00300B4E" w:rsidRDefault="00E152F6">
      <w:pPr>
        <w:pStyle w:val="Heading3"/>
        <w:pBdr>
          <w:top w:val="single" w:sz="48" w:space="1" w:color="000000"/>
          <w:left w:val="single" w:sz="48" w:space="4" w:color="000000"/>
          <w:bottom w:val="single" w:sz="48" w:space="1" w:color="000000"/>
          <w:right w:val="single" w:sz="48" w:space="4" w:color="000000"/>
        </w:pBdr>
      </w:pPr>
      <w:r>
        <w:t>What you should be doing NOW!</w:t>
      </w:r>
    </w:p>
    <w:p w14:paraId="66334B63" w14:textId="77777777" w:rsidR="00300B4E" w:rsidRDefault="00300B4E">
      <w:pPr>
        <w:pStyle w:val="Heading4"/>
      </w:pPr>
    </w:p>
    <w:p w14:paraId="66334B64" w14:textId="77777777" w:rsidR="00300B4E" w:rsidRDefault="00E152F6">
      <w:pPr>
        <w:pStyle w:val="Heading4"/>
        <w:pBdr>
          <w:top w:val="single" w:sz="48" w:space="1" w:color="000000"/>
          <w:left w:val="single" w:sz="48" w:space="4" w:color="000000"/>
          <w:bottom w:val="single" w:sz="48" w:space="1" w:color="000000"/>
          <w:right w:val="single" w:sz="48" w:space="4" w:color="000000"/>
        </w:pBdr>
      </w:pPr>
      <w:r>
        <w:rPr>
          <w:szCs w:val="30"/>
        </w:rPr>
        <w:t>Research colleges, technical schools and/or the military ~ Meet with the Career Center Specialist</w:t>
      </w:r>
      <w:r>
        <w:rPr>
          <w:rFonts w:eastAsia="Arial"/>
          <w:color w:val="000000"/>
          <w:szCs w:val="30"/>
        </w:rPr>
        <w:t xml:space="preserve"> ~</w:t>
      </w:r>
      <w:r>
        <w:rPr>
          <w:szCs w:val="30"/>
        </w:rPr>
        <w:t xml:space="preserve"> Explore Careers ~ Apply for NHS ~ Align Courses to Future Goals ~ Prepare for important tests</w:t>
      </w:r>
    </w:p>
    <w:p w14:paraId="66334B65" w14:textId="77777777" w:rsidR="00300B4E" w:rsidRDefault="00300B4E"/>
    <w:p w14:paraId="66334B66" w14:textId="15831CF3" w:rsidR="00300B4E" w:rsidRDefault="00E152F6">
      <w:pPr>
        <w:pStyle w:val="Heading1"/>
        <w:rPr>
          <w:sz w:val="38"/>
          <w:szCs w:val="38"/>
        </w:rPr>
      </w:pPr>
      <w:r>
        <w:rPr>
          <w:sz w:val="38"/>
          <w:szCs w:val="38"/>
        </w:rPr>
        <w:t>College and Career Information Resources</w:t>
      </w:r>
    </w:p>
    <w:p w14:paraId="61FA53B8" w14:textId="77777777" w:rsidR="00FA447C" w:rsidRPr="00FA447C" w:rsidRDefault="00FA447C" w:rsidP="00FA447C"/>
    <w:tbl>
      <w:tblPr>
        <w:tblW w:w="108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9"/>
        <w:gridCol w:w="3189"/>
        <w:gridCol w:w="4560"/>
      </w:tblGrid>
      <w:tr w:rsidR="00300B4E" w14:paraId="66334B6A" w14:textId="77777777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67" w14:textId="77777777" w:rsidR="00300B4E" w:rsidRDefault="00E152F6">
            <w:pPr>
              <w:spacing w:line="254" w:lineRule="auto"/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Resources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68" w14:textId="77777777" w:rsidR="00300B4E" w:rsidRDefault="00E152F6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How to access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69" w14:textId="77777777" w:rsidR="00300B4E" w:rsidRDefault="00E152F6">
            <w:pPr>
              <w:jc w:val="center"/>
              <w:rPr>
                <w:rFonts w:ascii="Arial" w:hAnsi="Arial" w:cs="Arial"/>
                <w:sz w:val="34"/>
              </w:rPr>
            </w:pPr>
            <w:r>
              <w:rPr>
                <w:rFonts w:ascii="Arial" w:hAnsi="Arial" w:cs="Arial"/>
                <w:sz w:val="34"/>
              </w:rPr>
              <w:t>Description</w:t>
            </w:r>
          </w:p>
        </w:tc>
      </w:tr>
      <w:tr w:rsidR="00300B4E" w14:paraId="66334B6E" w14:textId="77777777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6B" w14:textId="77777777" w:rsidR="00300B4E" w:rsidRDefault="00E152F6">
            <w:pPr>
              <w:pStyle w:val="Heading2"/>
            </w:pPr>
            <w:r>
              <w:t>Major Clarity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6C" w14:textId="77777777" w:rsidR="00300B4E" w:rsidRDefault="00E152F6">
            <w:pPr>
              <w:spacing w:line="254" w:lineRule="auto"/>
              <w:jc w:val="center"/>
            </w:pPr>
            <w:r>
              <w:rPr>
                <w:rFonts w:ascii="Arial" w:hAnsi="Arial" w:cs="Arial"/>
              </w:rPr>
              <w:t>In educational resources on PUSD student portal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6D" w14:textId="77777777" w:rsidR="00300B4E" w:rsidRDefault="00E152F6">
            <w:pPr>
              <w:spacing w:line="254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Career Interest inventories, career information, college information</w:t>
            </w:r>
          </w:p>
        </w:tc>
      </w:tr>
      <w:tr w:rsidR="00300B4E" w14:paraId="66334B73" w14:textId="77777777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6F" w14:textId="77777777" w:rsidR="00300B4E" w:rsidRDefault="00E152F6">
            <w:pPr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ACT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70" w14:textId="77777777" w:rsidR="00300B4E" w:rsidRDefault="004D0D2C">
            <w:pPr>
              <w:jc w:val="center"/>
            </w:pPr>
            <w:hyperlink r:id="rId6" w:history="1">
              <w:r w:rsidR="00E152F6">
                <w:rPr>
                  <w:rStyle w:val="Hyperlink"/>
                  <w:rFonts w:ascii="Arial" w:hAnsi="Arial" w:cs="Arial"/>
                </w:rPr>
                <w:t>www.act.org</w:t>
              </w:r>
            </w:hyperlink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71" w14:textId="203C290B" w:rsidR="00300B4E" w:rsidRDefault="00D03CB4" w:rsidP="00D03C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Prepare to take this your </w:t>
            </w:r>
            <w:r w:rsidR="001118A9">
              <w:rPr>
                <w:rFonts w:ascii="Arial" w:hAnsi="Arial" w:cs="Arial"/>
                <w:sz w:val="20"/>
              </w:rPr>
              <w:t>junior year</w:t>
            </w:r>
          </w:p>
          <w:p w14:paraId="66334B72" w14:textId="11B91FEE" w:rsidR="00300B4E" w:rsidRDefault="00E1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practice tests</w:t>
            </w:r>
            <w:r w:rsidR="001118A9">
              <w:rPr>
                <w:rFonts w:ascii="Arial" w:hAnsi="Arial" w:cs="Arial"/>
                <w:sz w:val="20"/>
              </w:rPr>
              <w:t xml:space="preserve"> available online</w:t>
            </w:r>
          </w:p>
        </w:tc>
      </w:tr>
      <w:tr w:rsidR="00300B4E" w14:paraId="66334B79" w14:textId="77777777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74" w14:textId="77777777" w:rsidR="00300B4E" w:rsidRDefault="00E152F6">
            <w:pPr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SAT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75" w14:textId="77777777" w:rsidR="00300B4E" w:rsidRDefault="004D0D2C">
            <w:pPr>
              <w:jc w:val="center"/>
            </w:pPr>
            <w:hyperlink r:id="rId7" w:history="1">
              <w:r w:rsidR="00E152F6">
                <w:rPr>
                  <w:rStyle w:val="Hyperlink"/>
                  <w:rFonts w:ascii="Arial" w:hAnsi="Arial" w:cs="Arial"/>
                </w:rPr>
                <w:t>www.collegeboard.org</w:t>
              </w:r>
            </w:hyperlink>
            <w:r w:rsidR="00E152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76" w14:textId="77777777" w:rsidR="00300B4E" w:rsidRDefault="00E1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 online</w:t>
            </w:r>
          </w:p>
          <w:p w14:paraId="66334B77" w14:textId="77777777" w:rsidR="00300B4E" w:rsidRDefault="00E1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scholarships, colleges</w:t>
            </w:r>
          </w:p>
          <w:p w14:paraId="66334B78" w14:textId="77777777" w:rsidR="00300B4E" w:rsidRDefault="00E1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financial aid</w:t>
            </w:r>
          </w:p>
        </w:tc>
      </w:tr>
      <w:tr w:rsidR="00300B4E" w14:paraId="66334B7D" w14:textId="77777777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7A" w14:textId="77777777" w:rsidR="00300B4E" w:rsidRDefault="00E152F6">
            <w:pPr>
              <w:jc w:val="center"/>
              <w:rPr>
                <w:rFonts w:ascii="Arial" w:hAnsi="Arial" w:cs="Arial"/>
                <w:sz w:val="30"/>
              </w:rPr>
            </w:pPr>
            <w:proofErr w:type="spellStart"/>
            <w:r>
              <w:rPr>
                <w:rFonts w:ascii="Arial" w:hAnsi="Arial" w:cs="Arial"/>
                <w:sz w:val="30"/>
              </w:rPr>
              <w:t>Fastweb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7B" w14:textId="77777777" w:rsidR="00300B4E" w:rsidRDefault="004D0D2C">
            <w:pPr>
              <w:jc w:val="center"/>
            </w:pPr>
            <w:hyperlink r:id="rId8" w:history="1">
              <w:r w:rsidR="00E152F6">
                <w:rPr>
                  <w:rStyle w:val="Hyperlink"/>
                  <w:rFonts w:ascii="Arial" w:hAnsi="Arial" w:cs="Arial"/>
                </w:rPr>
                <w:t>www.fastweb.com</w:t>
              </w:r>
            </w:hyperlink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7C" w14:textId="77777777" w:rsidR="00300B4E" w:rsidRDefault="00E15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Internet’s largest free scholarship resource</w:t>
            </w:r>
          </w:p>
        </w:tc>
      </w:tr>
    </w:tbl>
    <w:p w14:paraId="66334B7E" w14:textId="77777777" w:rsidR="00300B4E" w:rsidRDefault="00300B4E">
      <w:pPr>
        <w:jc w:val="center"/>
        <w:rPr>
          <w:rFonts w:ascii="Arial" w:hAnsi="Arial" w:cs="Arial"/>
        </w:rPr>
      </w:pPr>
    </w:p>
    <w:p w14:paraId="66334B7F" w14:textId="5B6A9195" w:rsidR="00300B4E" w:rsidRDefault="00E152F6">
      <w:pPr>
        <w:pStyle w:val="Heading3"/>
      </w:pPr>
      <w:r>
        <w:t>College and Career Testing Information</w:t>
      </w:r>
    </w:p>
    <w:p w14:paraId="225FF5DF" w14:textId="77777777" w:rsidR="00FA447C" w:rsidRPr="00FA447C" w:rsidRDefault="00FA447C" w:rsidP="00FA447C"/>
    <w:tbl>
      <w:tblPr>
        <w:tblW w:w="108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5"/>
        <w:gridCol w:w="3150"/>
        <w:gridCol w:w="4168"/>
      </w:tblGrid>
      <w:tr w:rsidR="00300B4E" w14:paraId="66334B83" w14:textId="7777777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80" w14:textId="77777777" w:rsidR="00300B4E" w:rsidRDefault="00E152F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Test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81" w14:textId="77777777" w:rsidR="00300B4E" w:rsidRDefault="00E152F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Date(s)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82" w14:textId="77777777" w:rsidR="00300B4E" w:rsidRDefault="00E152F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Take Note!</w:t>
            </w:r>
          </w:p>
        </w:tc>
      </w:tr>
      <w:tr w:rsidR="00300B4E" w14:paraId="66334B89" w14:textId="7777777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84" w14:textId="77777777" w:rsidR="00300B4E" w:rsidRDefault="00E152F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ASVAB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85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of your Junior year</w:t>
            </w:r>
          </w:p>
          <w:p w14:paraId="66334B86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(See the Career Center Specialist to sign up)</w:t>
            </w:r>
          </w:p>
          <w:p w14:paraId="66334B87" w14:textId="77777777" w:rsidR="00300B4E" w:rsidRDefault="00300B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88" w14:textId="77777777" w:rsidR="00300B4E" w:rsidRDefault="00E15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Vocational Aptitude Battery, administered by the military. A valuable test regardless of whether you are planning on enlisting in the military.  You will learn about military and civilian careers that would be a good fit.</w:t>
            </w:r>
          </w:p>
        </w:tc>
      </w:tr>
      <w:tr w:rsidR="00300B4E" w14:paraId="66334B8E" w14:textId="7777777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8A" w14:textId="77777777" w:rsidR="00300B4E" w:rsidRDefault="00E152F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SAT &amp; PSAT</w:t>
            </w:r>
          </w:p>
          <w:p w14:paraId="66334B8B" w14:textId="77777777" w:rsidR="00300B4E" w:rsidRDefault="004D0D2C">
            <w:pPr>
              <w:jc w:val="center"/>
            </w:pPr>
            <w:hyperlink r:id="rId9" w:history="1">
              <w:r w:rsidR="00E152F6">
                <w:rPr>
                  <w:rStyle w:val="Hyperlink"/>
                  <w:rFonts w:ascii="Arial" w:hAnsi="Arial" w:cs="Arial"/>
                  <w:sz w:val="32"/>
                </w:rPr>
                <w:t>www.collegeboard.org</w:t>
              </w:r>
            </w:hyperlink>
            <w:r w:rsidR="00E152F6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8C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PSAT is offered at SMHS in the Fall of your Junior Year.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8D" w14:textId="77777777" w:rsidR="00300B4E" w:rsidRDefault="00E1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PSAT prepares students for SAT tests.  Must take this test to compete for some National Scholarships. SAT exams are accepted by most colleges and universities. Check your school of interest.</w:t>
            </w:r>
          </w:p>
        </w:tc>
      </w:tr>
      <w:tr w:rsidR="00300B4E" w14:paraId="66334B93" w14:textId="7777777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8F" w14:textId="77777777" w:rsidR="00300B4E" w:rsidRDefault="00E152F6">
            <w:pPr>
              <w:pStyle w:val="Heading8"/>
            </w:pPr>
            <w:r>
              <w:t>ACT</w:t>
            </w:r>
          </w:p>
          <w:p w14:paraId="66334B90" w14:textId="77777777" w:rsidR="00300B4E" w:rsidRDefault="004D0D2C">
            <w:pPr>
              <w:jc w:val="center"/>
            </w:pPr>
            <w:hyperlink r:id="rId10" w:history="1">
              <w:r w:rsidR="00E152F6">
                <w:rPr>
                  <w:rStyle w:val="Hyperlink"/>
                  <w:rFonts w:ascii="Arial" w:hAnsi="Arial" w:cs="Arial"/>
                  <w:b/>
                  <w:bCs/>
                  <w:i/>
                  <w:iCs/>
                </w:rPr>
                <w:t>www.act.org</w:t>
              </w:r>
            </w:hyperlink>
            <w:r w:rsidR="00E152F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91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 is taken by ALL juniors at SMHS during the Spring of your junior year for free.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92" w14:textId="77777777" w:rsidR="00300B4E" w:rsidRDefault="00E152F6">
            <w:pPr>
              <w:jc w:val="center"/>
            </w:pPr>
            <w:r>
              <w:rPr>
                <w:rFonts w:ascii="Arial" w:hAnsi="Arial" w:cs="Arial"/>
                <w:sz w:val="20"/>
              </w:rPr>
              <w:t xml:space="preserve">Accepted by most colleges and universities.  Check your schools of interest.  If you need to </w:t>
            </w:r>
            <w:proofErr w:type="gramStart"/>
            <w:r w:rsidRPr="00267A20">
              <w:rPr>
                <w:rFonts w:ascii="Arial" w:hAnsi="Arial" w:cs="Arial"/>
                <w:b/>
                <w:bCs/>
                <w:i/>
                <w:iCs/>
                <w:sz w:val="20"/>
              </w:rPr>
              <w:t>re-test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go to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</w:rPr>
                <w:t>www.act.org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Sign up deadline is 5-6 weeks prior to test date.</w:t>
            </w:r>
          </w:p>
        </w:tc>
      </w:tr>
      <w:tr w:rsidR="00300B4E" w14:paraId="66334B98" w14:textId="7777777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94" w14:textId="77777777" w:rsidR="00300B4E" w:rsidRDefault="00E152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Community College Placement tests</w:t>
            </w:r>
          </w:p>
          <w:p w14:paraId="66334B95" w14:textId="77777777" w:rsidR="00300B4E" w:rsidRDefault="00E152F6">
            <w:pPr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https://www.maricopa.edu/future-students/placement-coach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96" w14:textId="77777777" w:rsidR="00300B4E" w:rsidRDefault="00E152F6">
            <w:pPr>
              <w:jc w:val="center"/>
            </w:pPr>
            <w:r>
              <w:rPr>
                <w:rFonts w:ascii="Arial" w:hAnsi="Arial" w:cs="Arial"/>
              </w:rPr>
              <w:t xml:space="preserve">Spring of your senior </w:t>
            </w:r>
            <w:proofErr w:type="gramStart"/>
            <w:r>
              <w:rPr>
                <w:rFonts w:ascii="Arial" w:hAnsi="Arial" w:cs="Arial"/>
              </w:rPr>
              <w:t xml:space="preserve">year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some placement tests are taken during high school for dual enrollment classes)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97" w14:textId="77777777" w:rsidR="00300B4E" w:rsidRDefault="00E15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Placement exam for Community College</w:t>
            </w:r>
          </w:p>
        </w:tc>
      </w:tr>
    </w:tbl>
    <w:p w14:paraId="713AAEAB" w14:textId="77777777" w:rsidR="00A07182" w:rsidRDefault="00A07182">
      <w:pPr>
        <w:jc w:val="center"/>
        <w:rPr>
          <w:rFonts w:ascii="Arial" w:hAnsi="Arial" w:cs="Arial"/>
          <w:sz w:val="38"/>
          <w:szCs w:val="38"/>
          <w:u w:val="single"/>
        </w:rPr>
      </w:pPr>
    </w:p>
    <w:p w14:paraId="66334B9A" w14:textId="7B6371DB" w:rsidR="00300B4E" w:rsidRDefault="00E152F6">
      <w:pPr>
        <w:jc w:val="center"/>
      </w:pPr>
      <w:r>
        <w:rPr>
          <w:rFonts w:ascii="Arial" w:hAnsi="Arial" w:cs="Arial"/>
          <w:sz w:val="38"/>
          <w:szCs w:val="38"/>
          <w:u w:val="single"/>
        </w:rPr>
        <w:lastRenderedPageBreak/>
        <w:t xml:space="preserve">Important Deadlines </w:t>
      </w:r>
      <w:proofErr w:type="gramStart"/>
      <w:r>
        <w:rPr>
          <w:rFonts w:ascii="Arial" w:hAnsi="Arial" w:cs="Arial"/>
          <w:sz w:val="38"/>
          <w:szCs w:val="38"/>
          <w:u w:val="single"/>
        </w:rPr>
        <w:t>To</w:t>
      </w:r>
      <w:proofErr w:type="gramEnd"/>
      <w:r>
        <w:rPr>
          <w:rFonts w:ascii="Arial" w:hAnsi="Arial" w:cs="Arial"/>
          <w:sz w:val="38"/>
          <w:szCs w:val="38"/>
          <w:u w:val="single"/>
        </w:rPr>
        <w:t xml:space="preserve"> Remember</w:t>
      </w:r>
    </w:p>
    <w:tbl>
      <w:tblPr>
        <w:tblW w:w="108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6195"/>
      </w:tblGrid>
      <w:tr w:rsidR="00300B4E" w14:paraId="66334B9D" w14:textId="77777777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9B" w14:textId="77777777" w:rsidR="00300B4E" w:rsidRDefault="00E152F6">
            <w:pPr>
              <w:pStyle w:val="Heading2"/>
            </w:pPr>
            <w:r>
              <w:t>Item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9C" w14:textId="77777777" w:rsidR="00300B4E" w:rsidRDefault="00E152F6">
            <w:pPr>
              <w:pStyle w:val="Heading2"/>
            </w:pPr>
            <w:r>
              <w:t>Deadline</w:t>
            </w:r>
          </w:p>
        </w:tc>
      </w:tr>
      <w:tr w:rsidR="00300B4E" w14:paraId="66334BA0" w14:textId="77777777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9E" w14:textId="77777777" w:rsidR="00300B4E" w:rsidRDefault="00E152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Priority deadline West-MEC Application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9F" w14:textId="2B5D15B2" w:rsidR="00300B4E" w:rsidRDefault="00E152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December 1</w:t>
            </w:r>
            <w:r w:rsidR="007223F3">
              <w:rPr>
                <w:rFonts w:ascii="Arial" w:hAnsi="Arial" w:cs="Arial"/>
                <w:sz w:val="26"/>
                <w:szCs w:val="26"/>
              </w:rPr>
              <w:t>6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sz w:val="26"/>
                <w:szCs w:val="26"/>
              </w:rPr>
              <w:t>, 202</w:t>
            </w:r>
            <w:r w:rsidR="007223F3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300B4E" w14:paraId="66334BA3" w14:textId="77777777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A1" w14:textId="77777777" w:rsidR="00300B4E" w:rsidRDefault="00E152F6">
            <w:pPr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LAST DAY</w:t>
            </w:r>
            <w:r>
              <w:rPr>
                <w:rFonts w:ascii="Arial" w:hAnsi="Arial" w:cs="Arial"/>
                <w:sz w:val="26"/>
                <w:szCs w:val="26"/>
              </w:rPr>
              <w:t xml:space="preserve"> to change course requests for your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Junior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year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A2" w14:textId="31B90C40" w:rsidR="00300B4E" w:rsidRDefault="00E152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Feb 1</w:t>
            </w:r>
            <w:r w:rsidR="00745272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>th, 202</w:t>
            </w:r>
            <w:r w:rsidR="00A07182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300B4E" w14:paraId="66334BA7" w14:textId="77777777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A4" w14:textId="77777777" w:rsidR="00300B4E" w:rsidRDefault="00E152F6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ACT/SAT Registration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A5" w14:textId="77777777" w:rsidR="00300B4E" w:rsidRDefault="00E152F6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At least one (1) month prior to test date</w:t>
            </w:r>
          </w:p>
          <w:p w14:paraId="66334BA6" w14:textId="77777777" w:rsidR="00300B4E" w:rsidRDefault="00E152F6">
            <w:pPr>
              <w:jc w:val="center"/>
            </w:pPr>
            <w:r>
              <w:rPr>
                <w:rFonts w:ascii="Arial" w:hAnsi="Arial" w:cs="Arial"/>
                <w:b/>
                <w:bCs/>
                <w:sz w:val="26"/>
              </w:rPr>
              <w:t>Should be taken in the Spring of your junior year</w:t>
            </w:r>
            <w:r>
              <w:rPr>
                <w:rFonts w:ascii="Arial" w:hAnsi="Arial" w:cs="Arial"/>
                <w:sz w:val="26"/>
              </w:rPr>
              <w:t>.  Retake if necessary.</w:t>
            </w:r>
          </w:p>
        </w:tc>
      </w:tr>
      <w:tr w:rsidR="00300B4E" w14:paraId="66334BAA" w14:textId="77777777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A8" w14:textId="77777777" w:rsidR="00300B4E" w:rsidRDefault="00E152F6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Private Scholarships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A9" w14:textId="77777777" w:rsidR="00300B4E" w:rsidRDefault="00E152F6">
            <w:pPr>
              <w:jc w:val="center"/>
            </w:pPr>
            <w:r>
              <w:rPr>
                <w:rFonts w:ascii="Arial" w:hAnsi="Arial" w:cs="Arial"/>
                <w:sz w:val="26"/>
              </w:rPr>
              <w:t xml:space="preserve">Deadlines vary </w:t>
            </w:r>
            <w:r>
              <w:rPr>
                <w:rFonts w:ascii="Arial" w:hAnsi="Arial" w:cs="Arial"/>
                <w:b/>
                <w:bCs/>
                <w:sz w:val="26"/>
              </w:rPr>
              <w:t>junior</w:t>
            </w:r>
            <w:r>
              <w:rPr>
                <w:rFonts w:ascii="Arial" w:hAnsi="Arial" w:cs="Arial"/>
                <w:sz w:val="26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6"/>
              </w:rPr>
              <w:t>senior</w:t>
            </w:r>
            <w:r>
              <w:rPr>
                <w:rFonts w:ascii="Arial" w:hAnsi="Arial" w:cs="Arial"/>
                <w:sz w:val="26"/>
              </w:rPr>
              <w:t xml:space="preserve"> year.</w:t>
            </w:r>
          </w:p>
        </w:tc>
      </w:tr>
      <w:tr w:rsidR="00300B4E" w14:paraId="66334BAD" w14:textId="77777777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AB" w14:textId="77777777" w:rsidR="00300B4E" w:rsidRDefault="00E152F6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Class Rank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4BAC" w14:textId="77777777" w:rsidR="00300B4E" w:rsidRDefault="00E152F6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Class Rank sent to colleges/universities for scholarship purposes at the end of Junior Year</w:t>
            </w:r>
          </w:p>
        </w:tc>
      </w:tr>
    </w:tbl>
    <w:p w14:paraId="66334BAE" w14:textId="77777777" w:rsidR="00300B4E" w:rsidRDefault="00300B4E">
      <w:pPr>
        <w:pBdr>
          <w:bottom w:val="single" w:sz="12" w:space="1" w:color="000000"/>
        </w:pBdr>
        <w:jc w:val="center"/>
        <w:rPr>
          <w:rFonts w:ascii="Arial" w:hAnsi="Arial" w:cs="Arial"/>
          <w:sz w:val="26"/>
        </w:rPr>
      </w:pPr>
    </w:p>
    <w:p w14:paraId="66334BAF" w14:textId="553FBBB6" w:rsidR="00300B4E" w:rsidRDefault="00401342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334B64" wp14:editId="3C69D263">
                <wp:simplePos x="0" y="0"/>
                <wp:positionH relativeFrom="margin">
                  <wp:align>left</wp:align>
                </wp:positionH>
                <wp:positionV relativeFrom="paragraph">
                  <wp:posOffset>682625</wp:posOffset>
                </wp:positionV>
                <wp:extent cx="6943725" cy="45719"/>
                <wp:effectExtent l="0" t="0" r="28575" b="31115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45719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8E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8" o:spid="_x0000_s1026" type="#_x0000_t32" style="position:absolute;margin-left:0;margin-top:53.75pt;width:546.75pt;height:3.6p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" strokeweight=".08811mm">
                <w10:wrap anchorx="margin"/>
              </v:shape>
            </w:pict>
          </mc:Fallback>
        </mc:AlternateContent>
      </w:r>
      <w:r w:rsidR="00E152F6">
        <w:t xml:space="preserve">Ways to Get Caught Up </w:t>
      </w:r>
      <w:proofErr w:type="gramStart"/>
      <w:r w:rsidR="00E152F6">
        <w:t>On</w:t>
      </w:r>
      <w:proofErr w:type="gramEnd"/>
      <w:r w:rsidR="00E152F6">
        <w:t xml:space="preserve"> Lost Credit</w:t>
      </w:r>
    </w:p>
    <w:tbl>
      <w:tblPr>
        <w:tblW w:w="109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6248"/>
      </w:tblGrid>
      <w:tr w:rsidR="00300B4E" w14:paraId="66334BB2" w14:textId="77777777">
        <w:trPr>
          <w:trHeight w:val="11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0" w14:textId="77777777" w:rsidR="00300B4E" w:rsidRDefault="00E152F6">
            <w:pPr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Additional Credit Opportunity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1" w14:textId="77777777" w:rsidR="00300B4E" w:rsidRDefault="00E152F6">
            <w:pPr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Description</w:t>
            </w:r>
          </w:p>
        </w:tc>
      </w:tr>
      <w:tr w:rsidR="00300B4E" w14:paraId="66334BB7" w14:textId="77777777" w:rsidTr="00401342">
        <w:trPr>
          <w:trHeight w:val="57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3" w14:textId="1E559B9E" w:rsidR="00300B4E" w:rsidRDefault="00E152F6">
            <w:pPr>
              <w:jc w:val="center"/>
            </w:pPr>
            <w:r>
              <w:rPr>
                <w:rFonts w:ascii="Arial" w:hAnsi="Arial" w:cs="Arial"/>
              </w:rPr>
              <w:t>Summer School Credit Recovery</w:t>
            </w:r>
          </w:p>
          <w:p w14:paraId="66334BB4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e-Campus Online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5" w14:textId="09B625D4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credit/summer </w:t>
            </w:r>
            <w:r w:rsidR="004F64C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F64CF">
              <w:rPr>
                <w:rFonts w:ascii="Arial" w:hAnsi="Arial" w:cs="Arial"/>
              </w:rPr>
              <w:t>cost to be determined</w:t>
            </w:r>
          </w:p>
          <w:p w14:paraId="66334BB6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credit - $300.00</w:t>
            </w:r>
          </w:p>
        </w:tc>
      </w:tr>
      <w:tr w:rsidR="00300B4E" w14:paraId="66334BBA" w14:textId="77777777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8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Service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9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credit/60hrs worked – FREE</w:t>
            </w:r>
          </w:p>
        </w:tc>
      </w:tr>
      <w:tr w:rsidR="00300B4E" w14:paraId="66334BBD" w14:textId="77777777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B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P.A.S.S. Program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C" w14:textId="178815F2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Afterschool program -- $</w:t>
            </w:r>
            <w:r w:rsidR="00877AC7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 xml:space="preserve">.00/ </w:t>
            </w:r>
            <w:r w:rsidR="00877AC7">
              <w:rPr>
                <w:rFonts w:ascii="Arial" w:hAnsi="Arial" w:cs="Arial"/>
              </w:rPr>
              <w:t xml:space="preserve">.5 </w:t>
            </w:r>
            <w:r>
              <w:rPr>
                <w:rFonts w:ascii="Arial" w:hAnsi="Arial" w:cs="Arial"/>
              </w:rPr>
              <w:t>credit</w:t>
            </w:r>
          </w:p>
        </w:tc>
      </w:tr>
      <w:tr w:rsidR="00300B4E" w14:paraId="66334BC0" w14:textId="77777777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E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Courses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BF" w14:textId="77777777" w:rsidR="00300B4E" w:rsidRDefault="00E15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options – see your counselor</w:t>
            </w:r>
          </w:p>
        </w:tc>
      </w:tr>
      <w:tr w:rsidR="00300B4E" w14:paraId="66334BC2" w14:textId="77777777">
        <w:trPr>
          <w:cantSplit/>
        </w:trPr>
        <w:tc>
          <w:tcPr>
            <w:tcW w:w="10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BC1" w14:textId="77777777" w:rsidR="00300B4E" w:rsidRDefault="00E152F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More information on </w:t>
            </w:r>
            <w:proofErr w:type="gramStart"/>
            <w:r>
              <w:rPr>
                <w:rFonts w:ascii="Arial" w:hAnsi="Arial" w:cs="Arial"/>
                <w:b/>
                <w:bCs/>
              </w:rPr>
              <w:t>all of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these programs is available at the Guidance Office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6334BC3" w14:textId="77777777" w:rsidR="00300B4E" w:rsidRDefault="00300B4E">
      <w:pPr>
        <w:jc w:val="center"/>
        <w:rPr>
          <w:rFonts w:ascii="Arial" w:hAnsi="Arial" w:cs="Arial"/>
          <w:sz w:val="28"/>
          <w:szCs w:val="28"/>
        </w:rPr>
      </w:pPr>
    </w:p>
    <w:p w14:paraId="66334BC4" w14:textId="77777777" w:rsidR="00300B4E" w:rsidRDefault="00E152F6">
      <w:pPr>
        <w:jc w:val="center"/>
      </w:pPr>
      <w:r>
        <w:rPr>
          <w:noProof/>
        </w:rPr>
        <w:drawing>
          <wp:inline distT="0" distB="0" distL="0" distR="0" wp14:anchorId="66334B66" wp14:editId="66334B67">
            <wp:extent cx="6315559" cy="3105146"/>
            <wp:effectExtent l="0" t="0" r="9041" b="4"/>
            <wp:docPr id="3" name="Picture 1976798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5559" cy="3105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334BC5" w14:textId="77777777" w:rsidR="00300B4E" w:rsidRDefault="00300B4E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</w:p>
    <w:p w14:paraId="20C9D054" w14:textId="77777777" w:rsidR="00331670" w:rsidRDefault="00E152F6" w:rsidP="00877AC7">
      <w:pPr>
        <w:pBdr>
          <w:bottom w:val="single" w:sz="12" w:space="1" w:color="000000"/>
        </w:pBd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Course Offering Guide can be found at </w:t>
      </w:r>
      <w:hyperlink r:id="rId13" w:history="1">
        <w:r>
          <w:rPr>
            <w:rStyle w:val="Hyperlink"/>
            <w:rFonts w:ascii="Arial" w:hAnsi="Arial" w:cs="Arial"/>
          </w:rPr>
          <w:t>https://isapps.peoriaud.k12.az.us/coursedescriptionguide</w:t>
        </w:r>
      </w:hyperlink>
    </w:p>
    <w:p w14:paraId="66334BC7" w14:textId="24F9DE17" w:rsidR="00300B4E" w:rsidRDefault="00E152F6" w:rsidP="00877AC7">
      <w:pPr>
        <w:pBdr>
          <w:bottom w:val="single" w:sz="12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Course Requests can be viewed through your </w:t>
      </w:r>
      <w:proofErr w:type="spellStart"/>
      <w:r>
        <w:rPr>
          <w:rFonts w:ascii="Arial" w:hAnsi="Arial" w:cs="Arial"/>
        </w:rPr>
        <w:t>StudentVUE</w:t>
      </w:r>
      <w:proofErr w:type="spellEnd"/>
      <w:r>
        <w:rPr>
          <w:rFonts w:ascii="Arial" w:hAnsi="Arial" w:cs="Arial"/>
        </w:rPr>
        <w:t xml:space="preserve"> </w:t>
      </w:r>
    </w:p>
    <w:p w14:paraId="7B8E810E" w14:textId="77777777" w:rsidR="00331670" w:rsidRPr="00877AC7" w:rsidRDefault="00331670" w:rsidP="00877AC7">
      <w:pPr>
        <w:pBdr>
          <w:bottom w:val="single" w:sz="12" w:space="1" w:color="000000"/>
        </w:pBdr>
      </w:pPr>
    </w:p>
    <w:p w14:paraId="66334BC8" w14:textId="77777777" w:rsidR="00300B4E" w:rsidRDefault="00300B4E">
      <w:pPr>
        <w:jc w:val="center"/>
        <w:rPr>
          <w:rFonts w:ascii="Arial" w:hAnsi="Arial" w:cs="Arial"/>
          <w:u w:val="single"/>
        </w:rPr>
      </w:pPr>
    </w:p>
    <w:p w14:paraId="66334BC9" w14:textId="7A7D28E6" w:rsidR="00300B4E" w:rsidRDefault="00E152F6">
      <w:pPr>
        <w:jc w:val="center"/>
      </w:pPr>
      <w:r>
        <w:rPr>
          <w:rFonts w:ascii="Arial" w:hAnsi="Arial" w:cs="Arial"/>
          <w:u w:val="single"/>
        </w:rPr>
        <w:t>LAST DAY TO REQUEST CHANGES WILL BE Feb. 1</w:t>
      </w:r>
      <w:r w:rsidR="00A07182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>, 202</w:t>
      </w:r>
      <w:r w:rsidR="00A07182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!</w:t>
      </w:r>
    </w:p>
    <w:p w14:paraId="66334BCA" w14:textId="77777777" w:rsidR="00300B4E" w:rsidRDefault="00E152F6">
      <w:r>
        <w:rPr>
          <w:rFonts w:ascii="Gill Sans Nova Cond XBd" w:eastAsia="Gill Sans Nova Cond XBd" w:hAnsi="Gill Sans Nova Cond XBd" w:cs="Gill Sans Nova Cond XBd"/>
          <w:b/>
          <w:bCs/>
          <w:sz w:val="40"/>
          <w:szCs w:val="40"/>
        </w:rPr>
        <w:t xml:space="preserve">   Have questions?  Make an appointment with your counselor.</w:t>
      </w:r>
    </w:p>
    <w:sectPr w:rsidR="00300B4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FF72" w14:textId="77777777" w:rsidR="00E152F6" w:rsidRDefault="00E152F6">
      <w:r>
        <w:separator/>
      </w:r>
    </w:p>
  </w:endnote>
  <w:endnote w:type="continuationSeparator" w:id="0">
    <w:p w14:paraId="214A3B06" w14:textId="77777777" w:rsidR="00E152F6" w:rsidRDefault="00E1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Nova Cond XBd">
    <w:altName w:val="Gill Sans Nova Cond XB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0B2B" w14:textId="77777777" w:rsidR="00E152F6" w:rsidRDefault="00E152F6">
      <w:r>
        <w:rPr>
          <w:color w:val="000000"/>
        </w:rPr>
        <w:separator/>
      </w:r>
    </w:p>
  </w:footnote>
  <w:footnote w:type="continuationSeparator" w:id="0">
    <w:p w14:paraId="4988B3AC" w14:textId="77777777" w:rsidR="00E152F6" w:rsidRDefault="00E1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4E"/>
    <w:rsid w:val="001118A9"/>
    <w:rsid w:val="001779A6"/>
    <w:rsid w:val="00267A20"/>
    <w:rsid w:val="00300B4E"/>
    <w:rsid w:val="00331670"/>
    <w:rsid w:val="00401342"/>
    <w:rsid w:val="004F64CF"/>
    <w:rsid w:val="0062755C"/>
    <w:rsid w:val="006F36D8"/>
    <w:rsid w:val="007223F3"/>
    <w:rsid w:val="00745272"/>
    <w:rsid w:val="00877AC7"/>
    <w:rsid w:val="00A07182"/>
    <w:rsid w:val="00D03CB4"/>
    <w:rsid w:val="00E152F6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4B61"/>
  <w15:docId w15:val="{2EB48B72-E355-42C9-B6A7-6E66F79A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hAnsi="Arial" w:cs="Arial"/>
      <w:sz w:val="3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 w:cs="Arial"/>
      <w:sz w:val="38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hAnsi="Arial" w:cs="Arial"/>
      <w:i/>
      <w:iCs/>
      <w:sz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 w:cs="Arial"/>
      <w:sz w:val="36"/>
      <w:u w:val="single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sz w:val="28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Arial" w:hAnsi="Arial" w:cs="Arial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UnresolvedMention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tweb.com" TargetMode="External"/><Relationship Id="rId13" Type="http://schemas.openxmlformats.org/officeDocument/2006/relationships/hyperlink" Target="https://isapps.peoriaud.k12.az.us/coursedescriptiongui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llegeboard.org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.org" TargetMode="External"/><Relationship Id="rId11" Type="http://schemas.openxmlformats.org/officeDocument/2006/relationships/hyperlink" Target="http://www.act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c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llegeboard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uhrmann\Document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Troyer</dc:creator>
  <dc:description/>
  <cp:lastModifiedBy>Julie Fuhrmann</cp:lastModifiedBy>
  <cp:revision>2</cp:revision>
  <cp:lastPrinted>2019-10-11T18:38:00Z</cp:lastPrinted>
  <dcterms:created xsi:type="dcterms:W3CDTF">2022-09-09T16:55:00Z</dcterms:created>
  <dcterms:modified xsi:type="dcterms:W3CDTF">2022-09-09T16:55:00Z</dcterms:modified>
</cp:coreProperties>
</file>